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428" w:rsidRPr="00996CA2" w:rsidRDefault="00613428" w:rsidP="00996CA2">
      <w:pPr>
        <w:jc w:val="center"/>
        <w:rPr>
          <w:rFonts w:ascii="Times New Roman" w:hAnsi="Times New Roman"/>
          <w:sz w:val="24"/>
          <w:szCs w:val="24"/>
        </w:rPr>
      </w:pPr>
      <w:r w:rsidRPr="00996CA2">
        <w:rPr>
          <w:rFonts w:ascii="Times New Roman" w:hAnsi="Times New Roman"/>
          <w:sz w:val="24"/>
          <w:szCs w:val="24"/>
        </w:rPr>
        <w:t xml:space="preserve">ПЛАН-КОНСПЕКТ </w:t>
      </w:r>
    </w:p>
    <w:p w:rsidR="00613428" w:rsidRPr="00996CA2" w:rsidRDefault="00613428" w:rsidP="00996CA2">
      <w:pPr>
        <w:jc w:val="center"/>
        <w:rPr>
          <w:rFonts w:ascii="Times New Roman" w:hAnsi="Times New Roman"/>
          <w:sz w:val="24"/>
          <w:szCs w:val="24"/>
        </w:rPr>
      </w:pPr>
      <w:r w:rsidRPr="00996CA2">
        <w:rPr>
          <w:rFonts w:ascii="Times New Roman" w:hAnsi="Times New Roman"/>
          <w:sz w:val="24"/>
          <w:szCs w:val="24"/>
        </w:rPr>
        <w:t xml:space="preserve">ТРЕНИРОВОЧНОГО ЗАНЯТИЯ </w:t>
      </w:r>
    </w:p>
    <w:p w:rsidR="00613428" w:rsidRPr="00996CA2" w:rsidRDefault="00613428" w:rsidP="00996CA2">
      <w:pPr>
        <w:jc w:val="center"/>
        <w:rPr>
          <w:rFonts w:ascii="Times New Roman" w:hAnsi="Times New Roman"/>
          <w:sz w:val="24"/>
          <w:szCs w:val="24"/>
        </w:rPr>
      </w:pPr>
      <w:r w:rsidRPr="00996CA2">
        <w:rPr>
          <w:rFonts w:ascii="Times New Roman" w:hAnsi="Times New Roman"/>
          <w:sz w:val="24"/>
          <w:szCs w:val="24"/>
        </w:rPr>
        <w:t xml:space="preserve">для занимающихся в группе </w:t>
      </w:r>
      <w:r>
        <w:rPr>
          <w:rFonts w:ascii="Times New Roman" w:hAnsi="Times New Roman"/>
          <w:sz w:val="24"/>
          <w:szCs w:val="24"/>
        </w:rPr>
        <w:t>Северная ходьба</w:t>
      </w:r>
    </w:p>
    <w:tbl>
      <w:tblPr>
        <w:tblW w:w="218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50"/>
        <w:gridCol w:w="678"/>
        <w:gridCol w:w="120"/>
        <w:gridCol w:w="1320"/>
        <w:gridCol w:w="6300"/>
        <w:gridCol w:w="5760"/>
        <w:gridCol w:w="5760"/>
      </w:tblGrid>
      <w:tr w:rsidR="00613428" w:rsidRPr="00A03ED6" w:rsidTr="00F06861">
        <w:trPr>
          <w:gridAfter w:val="2"/>
          <w:wAfter w:w="11520" w:type="dxa"/>
          <w:trHeight w:val="421"/>
        </w:trPr>
        <w:tc>
          <w:tcPr>
            <w:tcW w:w="1950" w:type="dxa"/>
            <w:vAlign w:val="center"/>
          </w:tcPr>
          <w:p w:rsidR="00613428" w:rsidRPr="00996CA2" w:rsidRDefault="00613428" w:rsidP="00202B45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96CA2">
              <w:rPr>
                <w:rFonts w:ascii="Times New Roman" w:hAnsi="Times New Roman"/>
                <w:b/>
                <w:sz w:val="24"/>
                <w:szCs w:val="24"/>
              </w:rPr>
              <w:t>Ф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996CA2"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996CA2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 инструктора по спорту</w:t>
            </w:r>
          </w:p>
        </w:tc>
        <w:tc>
          <w:tcPr>
            <w:tcW w:w="8418" w:type="dxa"/>
            <w:gridSpan w:val="4"/>
            <w:vAlign w:val="center"/>
          </w:tcPr>
          <w:p w:rsidR="00613428" w:rsidRPr="00996CA2" w:rsidRDefault="00613428" w:rsidP="00202B4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Вяткин Сергей Алексеевич</w:t>
            </w:r>
          </w:p>
        </w:tc>
      </w:tr>
      <w:tr w:rsidR="00613428" w:rsidRPr="00A03ED6" w:rsidTr="00F06861">
        <w:trPr>
          <w:gridAfter w:val="2"/>
          <w:wAfter w:w="11520" w:type="dxa"/>
          <w:trHeight w:val="613"/>
        </w:trPr>
        <w:tc>
          <w:tcPr>
            <w:tcW w:w="2748" w:type="dxa"/>
            <w:gridSpan w:val="3"/>
            <w:vAlign w:val="center"/>
          </w:tcPr>
          <w:p w:rsidR="00613428" w:rsidRPr="00996CA2" w:rsidRDefault="00613428" w:rsidP="00202B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6CA2">
              <w:rPr>
                <w:rFonts w:ascii="Times New Roman" w:hAnsi="Times New Roman"/>
                <w:b/>
                <w:sz w:val="24"/>
                <w:szCs w:val="24"/>
              </w:rPr>
              <w:t>Дата проведения тренировки по расписанию</w:t>
            </w:r>
          </w:p>
        </w:tc>
        <w:tc>
          <w:tcPr>
            <w:tcW w:w="7620" w:type="dxa"/>
            <w:gridSpan w:val="2"/>
          </w:tcPr>
          <w:p w:rsidR="00613428" w:rsidRDefault="00613428" w:rsidP="00996C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Апрель: 9, 12, 16, 19, 23, 26, 30.</w:t>
            </w:r>
          </w:p>
          <w:p w:rsidR="00613428" w:rsidRPr="00996CA2" w:rsidRDefault="00613428" w:rsidP="00996C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Май: 7, 14, 17, 21, 24, 28,31. </w:t>
            </w:r>
          </w:p>
        </w:tc>
      </w:tr>
      <w:tr w:rsidR="00613428" w:rsidRPr="00A03ED6" w:rsidTr="00F06861">
        <w:trPr>
          <w:gridAfter w:val="2"/>
          <w:wAfter w:w="11520" w:type="dxa"/>
        </w:trPr>
        <w:tc>
          <w:tcPr>
            <w:tcW w:w="2748" w:type="dxa"/>
            <w:gridSpan w:val="3"/>
            <w:vAlign w:val="center"/>
          </w:tcPr>
          <w:p w:rsidR="00613428" w:rsidRPr="00996CA2" w:rsidRDefault="00613428" w:rsidP="00202B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6CA2">
              <w:rPr>
                <w:rFonts w:ascii="Times New Roman" w:hAnsi="Times New Roman"/>
                <w:b/>
                <w:sz w:val="24"/>
                <w:szCs w:val="24"/>
              </w:rPr>
              <w:t>Группа/ФИО спортсмена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96CA2">
              <w:rPr>
                <w:rFonts w:ascii="Times New Roman" w:hAnsi="Times New Roman"/>
                <w:b/>
                <w:sz w:val="24"/>
                <w:szCs w:val="24"/>
              </w:rPr>
              <w:t>(ов)</w:t>
            </w:r>
          </w:p>
        </w:tc>
        <w:tc>
          <w:tcPr>
            <w:tcW w:w="7620" w:type="dxa"/>
            <w:gridSpan w:val="2"/>
          </w:tcPr>
          <w:p w:rsidR="00613428" w:rsidRPr="00996CA2" w:rsidRDefault="00613428" w:rsidP="00996C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Группы № 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5, 6</w:t>
            </w:r>
          </w:p>
        </w:tc>
      </w:tr>
      <w:tr w:rsidR="00613428" w:rsidRPr="00A03ED6" w:rsidTr="00F06861">
        <w:trPr>
          <w:gridAfter w:val="2"/>
          <w:wAfter w:w="11520" w:type="dxa"/>
        </w:trPr>
        <w:tc>
          <w:tcPr>
            <w:tcW w:w="2748" w:type="dxa"/>
            <w:gridSpan w:val="3"/>
            <w:vAlign w:val="center"/>
          </w:tcPr>
          <w:p w:rsidR="00613428" w:rsidRPr="00996CA2" w:rsidRDefault="00613428" w:rsidP="00202B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6CA2">
              <w:rPr>
                <w:rFonts w:ascii="Times New Roman" w:hAnsi="Times New Roman"/>
                <w:b/>
                <w:sz w:val="24"/>
                <w:szCs w:val="24"/>
              </w:rPr>
              <w:t>Этап спортивной подготовки</w:t>
            </w:r>
          </w:p>
        </w:tc>
        <w:tc>
          <w:tcPr>
            <w:tcW w:w="7620" w:type="dxa"/>
            <w:gridSpan w:val="2"/>
          </w:tcPr>
          <w:p w:rsidR="00613428" w:rsidRPr="00996CA2" w:rsidRDefault="00613428" w:rsidP="00996C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ГНП</w:t>
            </w:r>
          </w:p>
        </w:tc>
      </w:tr>
      <w:tr w:rsidR="00613428" w:rsidRPr="00A03ED6" w:rsidTr="00F06861">
        <w:trPr>
          <w:gridAfter w:val="2"/>
          <w:wAfter w:w="11520" w:type="dxa"/>
          <w:trHeight w:val="533"/>
        </w:trPr>
        <w:tc>
          <w:tcPr>
            <w:tcW w:w="2748" w:type="dxa"/>
            <w:gridSpan w:val="3"/>
            <w:vAlign w:val="center"/>
          </w:tcPr>
          <w:p w:rsidR="00613428" w:rsidRPr="00996CA2" w:rsidRDefault="00613428" w:rsidP="00202B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6CA2">
              <w:rPr>
                <w:rFonts w:ascii="Times New Roman" w:hAnsi="Times New Roman"/>
                <w:b/>
                <w:sz w:val="24"/>
                <w:szCs w:val="24"/>
              </w:rPr>
              <w:t>Направленность тренировки</w:t>
            </w:r>
          </w:p>
        </w:tc>
        <w:tc>
          <w:tcPr>
            <w:tcW w:w="7620" w:type="dxa"/>
            <w:gridSpan w:val="2"/>
          </w:tcPr>
          <w:p w:rsidR="00613428" w:rsidRPr="00996CA2" w:rsidRDefault="00613428" w:rsidP="00996C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Физкультурно-оздоровительное занятие: «Изучение техники Северной ходьбы»</w:t>
            </w:r>
          </w:p>
        </w:tc>
      </w:tr>
      <w:tr w:rsidR="00613428" w:rsidRPr="00A03ED6" w:rsidTr="00F06861">
        <w:trPr>
          <w:gridAfter w:val="2"/>
          <w:wAfter w:w="11520" w:type="dxa"/>
        </w:trPr>
        <w:tc>
          <w:tcPr>
            <w:tcW w:w="2748" w:type="dxa"/>
            <w:gridSpan w:val="3"/>
            <w:vAlign w:val="center"/>
          </w:tcPr>
          <w:p w:rsidR="00613428" w:rsidRPr="00996CA2" w:rsidRDefault="00613428" w:rsidP="00202B4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6CA2">
              <w:rPr>
                <w:rFonts w:ascii="Times New Roman" w:hAnsi="Times New Roman"/>
                <w:b/>
                <w:sz w:val="24"/>
                <w:szCs w:val="24"/>
              </w:rPr>
              <w:t>Требования к месту занятия, необходимый инвентарь</w:t>
            </w:r>
          </w:p>
        </w:tc>
        <w:tc>
          <w:tcPr>
            <w:tcW w:w="7620" w:type="dxa"/>
            <w:gridSpan w:val="2"/>
          </w:tcPr>
          <w:p w:rsidR="00613428" w:rsidRPr="00996CA2" w:rsidRDefault="00613428" w:rsidP="00996CA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Квартира/дом, компьютер, доступ к сети «Интернет», палки для Северной ходьбы</w:t>
            </w:r>
          </w:p>
        </w:tc>
      </w:tr>
      <w:tr w:rsidR="00613428" w:rsidRPr="00A03ED6" w:rsidTr="00F06861">
        <w:trPr>
          <w:gridAfter w:val="2"/>
          <w:wAfter w:w="11520" w:type="dxa"/>
          <w:trHeight w:val="998"/>
        </w:trPr>
        <w:tc>
          <w:tcPr>
            <w:tcW w:w="2628" w:type="dxa"/>
            <w:gridSpan w:val="2"/>
            <w:shd w:val="clear" w:color="auto" w:fill="D9D9D9"/>
            <w:vAlign w:val="center"/>
          </w:tcPr>
          <w:p w:rsidR="00613428" w:rsidRPr="00996CA2" w:rsidRDefault="00613428" w:rsidP="00202B45">
            <w:pPr>
              <w:ind w:right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6CA2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440" w:type="dxa"/>
            <w:gridSpan w:val="2"/>
            <w:shd w:val="clear" w:color="auto" w:fill="D9D9D9"/>
            <w:vAlign w:val="center"/>
          </w:tcPr>
          <w:p w:rsidR="00613428" w:rsidRPr="00996CA2" w:rsidRDefault="00613428" w:rsidP="00202B45">
            <w:pPr>
              <w:ind w:right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6CA2">
              <w:rPr>
                <w:rFonts w:ascii="Times New Roman" w:hAnsi="Times New Roman"/>
                <w:b/>
                <w:sz w:val="24"/>
                <w:szCs w:val="24"/>
              </w:rPr>
              <w:t>дозировка</w:t>
            </w:r>
          </w:p>
        </w:tc>
        <w:tc>
          <w:tcPr>
            <w:tcW w:w="6300" w:type="dxa"/>
            <w:shd w:val="clear" w:color="auto" w:fill="D9D9D9"/>
            <w:vAlign w:val="center"/>
          </w:tcPr>
          <w:p w:rsidR="00613428" w:rsidRPr="00996CA2" w:rsidRDefault="00613428" w:rsidP="00202B45">
            <w:pPr>
              <w:ind w:right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6CA2">
              <w:rPr>
                <w:rFonts w:ascii="Times New Roman" w:hAnsi="Times New Roman"/>
                <w:b/>
                <w:sz w:val="24"/>
                <w:szCs w:val="24"/>
              </w:rPr>
              <w:t>организационно-методические указания</w:t>
            </w:r>
          </w:p>
        </w:tc>
      </w:tr>
      <w:tr w:rsidR="00613428" w:rsidRPr="00A03ED6" w:rsidTr="00F06861">
        <w:trPr>
          <w:gridAfter w:val="2"/>
          <w:wAfter w:w="11520" w:type="dxa"/>
        </w:trPr>
        <w:tc>
          <w:tcPr>
            <w:tcW w:w="10368" w:type="dxa"/>
            <w:gridSpan w:val="5"/>
            <w:vAlign w:val="center"/>
          </w:tcPr>
          <w:p w:rsidR="00613428" w:rsidRPr="00996CA2" w:rsidRDefault="00613428" w:rsidP="00FD5BDC">
            <w:pPr>
              <w:ind w:right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6CA2">
              <w:rPr>
                <w:rFonts w:ascii="Times New Roman" w:hAnsi="Times New Roman"/>
                <w:b/>
                <w:sz w:val="24"/>
                <w:szCs w:val="24"/>
              </w:rPr>
              <w:t>1. Подготовительная часть (разминка)</w:t>
            </w:r>
          </w:p>
        </w:tc>
      </w:tr>
      <w:tr w:rsidR="00613428" w:rsidRPr="00A03ED6" w:rsidTr="00F06861">
        <w:trPr>
          <w:gridAfter w:val="2"/>
          <w:wAfter w:w="11520" w:type="dxa"/>
          <w:trHeight w:val="1068"/>
        </w:trPr>
        <w:tc>
          <w:tcPr>
            <w:tcW w:w="2628" w:type="dxa"/>
            <w:gridSpan w:val="2"/>
            <w:vMerge w:val="restart"/>
            <w:vAlign w:val="center"/>
          </w:tcPr>
          <w:p w:rsidR="00613428" w:rsidRPr="005332BA" w:rsidRDefault="00613428" w:rsidP="00202B45">
            <w:pPr>
              <w:ind w:right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Разминка голеностопных суставов</w:t>
            </w:r>
          </w:p>
        </w:tc>
        <w:tc>
          <w:tcPr>
            <w:tcW w:w="1440" w:type="dxa"/>
            <w:gridSpan w:val="2"/>
            <w:tcBorders>
              <w:bottom w:val="single" w:sz="4" w:space="0" w:color="auto"/>
            </w:tcBorders>
            <w:vAlign w:val="center"/>
          </w:tcPr>
          <w:p w:rsidR="00613428" w:rsidRPr="005332BA" w:rsidRDefault="00613428" w:rsidP="005332BA">
            <w:pPr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5332BA">
              <w:rPr>
                <w:rFonts w:ascii="Times New Roman" w:hAnsi="Times New Roman"/>
                <w:sz w:val="20"/>
                <w:szCs w:val="20"/>
              </w:rPr>
              <w:t xml:space="preserve"> повторений</w:t>
            </w:r>
          </w:p>
        </w:tc>
        <w:tc>
          <w:tcPr>
            <w:tcW w:w="6300" w:type="dxa"/>
            <w:tcBorders>
              <w:bottom w:val="single" w:sz="4" w:space="0" w:color="auto"/>
            </w:tcBorders>
            <w:vAlign w:val="center"/>
          </w:tcPr>
          <w:p w:rsidR="00613428" w:rsidRPr="005332BA" w:rsidRDefault="00613428" w:rsidP="00D83FFF">
            <w:pPr>
              <w:ind w:right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Опираясь на палки, выполняем перекаты с носков на пятки. Выходя на носки, прогибаемся назад, запрокидываем голову. Наклоняясь вперед, взгляд перед собой, прогибаем спину. Выдох при наклоне вниз, вдох при выходе на носки вверх.</w:t>
            </w:r>
          </w:p>
        </w:tc>
      </w:tr>
      <w:tr w:rsidR="00613428" w:rsidRPr="00A03ED6" w:rsidTr="00F06861">
        <w:trPr>
          <w:gridAfter w:val="2"/>
          <w:wAfter w:w="11520" w:type="dxa"/>
          <w:trHeight w:val="160"/>
        </w:trPr>
        <w:tc>
          <w:tcPr>
            <w:tcW w:w="2628" w:type="dxa"/>
            <w:gridSpan w:val="2"/>
            <w:vMerge/>
            <w:vAlign w:val="center"/>
          </w:tcPr>
          <w:p w:rsidR="00613428" w:rsidRPr="005332BA" w:rsidRDefault="00613428" w:rsidP="00202B45">
            <w:pPr>
              <w:ind w:right="1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3428" w:rsidRPr="005332BA" w:rsidRDefault="00613428" w:rsidP="007F4CB7">
            <w:pPr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5332BA">
              <w:rPr>
                <w:rFonts w:ascii="Times New Roman" w:hAnsi="Times New Roman"/>
                <w:sz w:val="20"/>
                <w:szCs w:val="20"/>
              </w:rPr>
              <w:t xml:space="preserve"> повторений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3428" w:rsidRPr="005332BA" w:rsidRDefault="00613428" w:rsidP="00D83FFF">
            <w:pPr>
              <w:ind w:right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Опираясь на палки, выход на носки, выполняем пружинистые движения. Подпрыгиваем. Стараемся достать коленями груди, а пятками достать ягодиц</w:t>
            </w:r>
          </w:p>
        </w:tc>
      </w:tr>
      <w:tr w:rsidR="00613428" w:rsidRPr="00A03ED6" w:rsidTr="00F06861">
        <w:trPr>
          <w:gridAfter w:val="2"/>
          <w:wAfter w:w="11520" w:type="dxa"/>
          <w:trHeight w:val="350"/>
        </w:trPr>
        <w:tc>
          <w:tcPr>
            <w:tcW w:w="2628" w:type="dxa"/>
            <w:gridSpan w:val="2"/>
            <w:vMerge/>
            <w:vAlign w:val="center"/>
          </w:tcPr>
          <w:p w:rsidR="00613428" w:rsidRPr="005332BA" w:rsidRDefault="00613428" w:rsidP="00202B45">
            <w:pPr>
              <w:ind w:right="1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3428" w:rsidRPr="005332BA" w:rsidRDefault="00613428" w:rsidP="007F4CB7">
            <w:pPr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5332BA">
              <w:rPr>
                <w:rFonts w:ascii="Times New Roman" w:hAnsi="Times New Roman"/>
                <w:sz w:val="20"/>
                <w:szCs w:val="20"/>
              </w:rPr>
              <w:t xml:space="preserve"> повторений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3428" w:rsidRPr="005332BA" w:rsidRDefault="00613428" w:rsidP="00D83FFF">
            <w:pPr>
              <w:ind w:right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Поочередно, выставляем ногу в сторону на внутреннюю часть стопы, обе руки на коленях, рука на выставленном колене прижимает колено к полу</w:t>
            </w:r>
          </w:p>
        </w:tc>
      </w:tr>
      <w:tr w:rsidR="00613428" w:rsidRPr="00A03ED6" w:rsidTr="00F06861">
        <w:trPr>
          <w:gridAfter w:val="2"/>
          <w:wAfter w:w="11520" w:type="dxa"/>
          <w:trHeight w:val="736"/>
        </w:trPr>
        <w:tc>
          <w:tcPr>
            <w:tcW w:w="2628" w:type="dxa"/>
            <w:gridSpan w:val="2"/>
            <w:vMerge/>
            <w:vAlign w:val="center"/>
          </w:tcPr>
          <w:p w:rsidR="00613428" w:rsidRPr="005332BA" w:rsidRDefault="00613428" w:rsidP="00202B45">
            <w:pPr>
              <w:ind w:right="1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3428" w:rsidRPr="005332BA" w:rsidRDefault="00613428" w:rsidP="007F4CB7">
            <w:pPr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5332BA">
              <w:rPr>
                <w:rFonts w:ascii="Times New Roman" w:hAnsi="Times New Roman"/>
                <w:sz w:val="20"/>
                <w:szCs w:val="20"/>
              </w:rPr>
              <w:t xml:space="preserve"> повторений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3428" w:rsidRPr="00060F37" w:rsidRDefault="00613428" w:rsidP="00D83FFF">
            <w:pPr>
              <w:ind w:right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Поочередно, ставим ногу за другую опорную ногу крест-накрест, на наружную часть стопы, опираясь на палки, приседаем, меняем положение ног через осевое вращение</w:t>
            </w:r>
          </w:p>
        </w:tc>
      </w:tr>
      <w:tr w:rsidR="00613428" w:rsidRPr="00A03ED6" w:rsidTr="00F06861">
        <w:trPr>
          <w:gridAfter w:val="2"/>
          <w:wAfter w:w="11520" w:type="dxa"/>
          <w:trHeight w:val="283"/>
        </w:trPr>
        <w:tc>
          <w:tcPr>
            <w:tcW w:w="2628" w:type="dxa"/>
            <w:gridSpan w:val="2"/>
            <w:vMerge/>
            <w:vAlign w:val="center"/>
          </w:tcPr>
          <w:p w:rsidR="00613428" w:rsidRPr="005332BA" w:rsidRDefault="00613428" w:rsidP="00202B45">
            <w:pPr>
              <w:ind w:right="1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3428" w:rsidRPr="005332BA" w:rsidRDefault="00613428" w:rsidP="007F4CB7">
            <w:pPr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5332BA">
              <w:rPr>
                <w:rFonts w:ascii="Times New Roman" w:hAnsi="Times New Roman"/>
                <w:sz w:val="20"/>
                <w:szCs w:val="20"/>
              </w:rPr>
              <w:t xml:space="preserve"> повторений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3428" w:rsidRPr="005332BA" w:rsidRDefault="00613428" w:rsidP="00D83FFF">
            <w:pPr>
              <w:ind w:right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Обе ноги ставим крест-накрест на наружные части стопы, опираясь на палки, приседаем, меняем положение задняя/передняя нога через осевое вращение на 180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0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613428" w:rsidRPr="00A03ED6" w:rsidTr="00F06861">
        <w:trPr>
          <w:gridAfter w:val="2"/>
          <w:wAfter w:w="11520" w:type="dxa"/>
          <w:trHeight w:val="347"/>
        </w:trPr>
        <w:tc>
          <w:tcPr>
            <w:tcW w:w="262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613428" w:rsidRPr="005332BA" w:rsidRDefault="00613428" w:rsidP="00202B45">
            <w:pPr>
              <w:ind w:right="1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3428" w:rsidRPr="005332BA" w:rsidRDefault="00613428" w:rsidP="007F4CB7">
            <w:pPr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5332BA">
              <w:rPr>
                <w:rFonts w:ascii="Times New Roman" w:hAnsi="Times New Roman"/>
                <w:sz w:val="20"/>
                <w:szCs w:val="20"/>
              </w:rPr>
              <w:t xml:space="preserve"> повторений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3428" w:rsidRDefault="00613428" w:rsidP="00D83FFF">
            <w:pPr>
              <w:ind w:right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Ставим стопы ног перпендикулярно друг к другу, выставляем одну ногу в сторону, на опорную ногу присаживаемся, тянемся к носку выставленной ноги рукой, беремся за носок ноги и тянем его на себя, меняем поворотом положение с упора на другую ногу</w:t>
            </w:r>
          </w:p>
        </w:tc>
      </w:tr>
      <w:tr w:rsidR="00613428" w:rsidRPr="00A03ED6" w:rsidTr="00F06861">
        <w:trPr>
          <w:gridAfter w:val="2"/>
          <w:wAfter w:w="11520" w:type="dxa"/>
          <w:trHeight w:val="347"/>
        </w:trPr>
        <w:tc>
          <w:tcPr>
            <w:tcW w:w="2628" w:type="dxa"/>
            <w:gridSpan w:val="2"/>
            <w:tcBorders>
              <w:bottom w:val="single" w:sz="4" w:space="0" w:color="auto"/>
            </w:tcBorders>
            <w:vAlign w:val="center"/>
          </w:tcPr>
          <w:p w:rsidR="00613428" w:rsidRPr="005332BA" w:rsidRDefault="00613428" w:rsidP="00202B45">
            <w:pPr>
              <w:ind w:right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Разминка коленных суставов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3428" w:rsidRPr="005332BA" w:rsidRDefault="00613428" w:rsidP="007F4CB7">
            <w:pPr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5332BA">
              <w:rPr>
                <w:rFonts w:ascii="Times New Roman" w:hAnsi="Times New Roman"/>
                <w:sz w:val="20"/>
                <w:szCs w:val="20"/>
              </w:rPr>
              <w:t xml:space="preserve"> повторений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3428" w:rsidRDefault="00613428" w:rsidP="00D83FFF">
            <w:pPr>
              <w:ind w:right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Ставим стопы ног перпендикулярно друг к другу, выставляем одну ногу в сторону, на опорную ногу присаживаемся, тянемся к носку выставленной ноги рукой, беремся за носок ноги и тянем его на себя, меняем поворотом положение с упора на другую ногу</w:t>
            </w:r>
          </w:p>
        </w:tc>
      </w:tr>
      <w:tr w:rsidR="00613428" w:rsidRPr="00A03ED6" w:rsidTr="00F06861">
        <w:tc>
          <w:tcPr>
            <w:tcW w:w="10368" w:type="dxa"/>
            <w:gridSpan w:val="5"/>
            <w:vAlign w:val="center"/>
          </w:tcPr>
          <w:p w:rsidR="00613428" w:rsidRPr="00996CA2" w:rsidRDefault="00613428" w:rsidP="00D83FFF">
            <w:pPr>
              <w:ind w:right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6CA2">
              <w:rPr>
                <w:rFonts w:ascii="Times New Roman" w:hAnsi="Times New Roman"/>
                <w:b/>
                <w:sz w:val="24"/>
                <w:szCs w:val="24"/>
              </w:rPr>
              <w:t>2. Основная часть</w:t>
            </w:r>
          </w:p>
        </w:tc>
        <w:tc>
          <w:tcPr>
            <w:tcW w:w="5760" w:type="dxa"/>
            <w:vAlign w:val="center"/>
          </w:tcPr>
          <w:p w:rsidR="00613428" w:rsidRPr="005332BA" w:rsidRDefault="00613428" w:rsidP="007F4CB7">
            <w:pPr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5332BA">
              <w:rPr>
                <w:rFonts w:ascii="Times New Roman" w:hAnsi="Times New Roman"/>
                <w:sz w:val="20"/>
                <w:szCs w:val="20"/>
              </w:rPr>
              <w:t xml:space="preserve"> повторений</w:t>
            </w:r>
          </w:p>
        </w:tc>
        <w:tc>
          <w:tcPr>
            <w:tcW w:w="5760" w:type="dxa"/>
            <w:vAlign w:val="center"/>
          </w:tcPr>
          <w:p w:rsidR="00613428" w:rsidRPr="009C58B1" w:rsidRDefault="00613428" w:rsidP="00D83FFF">
            <w:pPr>
              <w:ind w:right="11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13428" w:rsidRPr="009C58B1" w:rsidTr="00F06861">
        <w:trPr>
          <w:gridAfter w:val="2"/>
          <w:wAfter w:w="11520" w:type="dxa"/>
          <w:trHeight w:val="247"/>
        </w:trPr>
        <w:tc>
          <w:tcPr>
            <w:tcW w:w="2628" w:type="dxa"/>
            <w:gridSpan w:val="2"/>
            <w:vMerge w:val="restart"/>
            <w:vAlign w:val="center"/>
          </w:tcPr>
          <w:p w:rsidR="00613428" w:rsidRPr="009C58B1" w:rsidRDefault="00613428" w:rsidP="00202B45">
            <w:pPr>
              <w:ind w:right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Смотрим видеоролик, выложенный через </w:t>
            </w:r>
            <w:hyperlink r:id="rId5" w:history="1">
              <w:r w:rsidRPr="004F589F">
                <w:rPr>
                  <w:rStyle w:val="Emphasis"/>
                  <w:rFonts w:ascii="Times New Roman" w:hAnsi="Times New Roman"/>
                  <w:i w:val="0"/>
                  <w:iCs w:val="0"/>
                  <w:color w:val="222222"/>
                  <w:sz w:val="20"/>
                  <w:szCs w:val="20"/>
                </w:rPr>
                <w:t>message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WhatsApp</w:t>
            </w:r>
            <w:r w:rsidRPr="004F589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440" w:type="dxa"/>
            <w:gridSpan w:val="2"/>
            <w:vAlign w:val="center"/>
          </w:tcPr>
          <w:p w:rsidR="00613428" w:rsidRPr="005332BA" w:rsidRDefault="00613428" w:rsidP="007F4CB7">
            <w:pPr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5332BA">
              <w:rPr>
                <w:rFonts w:ascii="Times New Roman" w:hAnsi="Times New Roman"/>
                <w:sz w:val="20"/>
                <w:szCs w:val="20"/>
              </w:rPr>
              <w:t xml:space="preserve"> повторений</w:t>
            </w:r>
          </w:p>
        </w:tc>
        <w:tc>
          <w:tcPr>
            <w:tcW w:w="6300" w:type="dxa"/>
            <w:vAlign w:val="center"/>
          </w:tcPr>
          <w:p w:rsidR="00613428" w:rsidRPr="009C58B1" w:rsidRDefault="00613428" w:rsidP="00D83FFF">
            <w:pPr>
              <w:ind w:right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Опираясь на палки прямыми руками, выполняем выпад вперед, приседаем на опорную ногу, «задняя» нога опирается на носки, прогибаемся назад, запрокидываем голову вверх, через осевое вращение меняем положение туловища и опорную ногу. Переход осуществляем, держа туловище перпендикулярно полу, без наклонов. Передняя голень перпендикулярно полу.</w:t>
            </w:r>
          </w:p>
        </w:tc>
      </w:tr>
      <w:tr w:rsidR="00613428" w:rsidRPr="009C58B1" w:rsidTr="00F06861">
        <w:trPr>
          <w:gridAfter w:val="2"/>
          <w:wAfter w:w="11520" w:type="dxa"/>
          <w:trHeight w:val="247"/>
        </w:trPr>
        <w:tc>
          <w:tcPr>
            <w:tcW w:w="2628" w:type="dxa"/>
            <w:gridSpan w:val="2"/>
            <w:vMerge/>
            <w:vAlign w:val="center"/>
          </w:tcPr>
          <w:p w:rsidR="00613428" w:rsidRPr="009C58B1" w:rsidRDefault="00613428" w:rsidP="00202B45">
            <w:pPr>
              <w:ind w:right="1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613428" w:rsidRPr="005332BA" w:rsidRDefault="00613428" w:rsidP="007F4CB7">
            <w:pPr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5332BA">
              <w:rPr>
                <w:rFonts w:ascii="Times New Roman" w:hAnsi="Times New Roman"/>
                <w:sz w:val="20"/>
                <w:szCs w:val="20"/>
              </w:rPr>
              <w:t xml:space="preserve"> повторений</w:t>
            </w:r>
          </w:p>
        </w:tc>
        <w:tc>
          <w:tcPr>
            <w:tcW w:w="6300" w:type="dxa"/>
            <w:vAlign w:val="center"/>
          </w:tcPr>
          <w:p w:rsidR="00613428" w:rsidRPr="009C58B1" w:rsidRDefault="00613428" w:rsidP="00D83FFF">
            <w:pPr>
              <w:ind w:right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Выпад вперед, наклонится, туловище кладем на бедро, попеременно руками заносим за голень. Двигаем палкой влево-вправо «сбивая» «заднюю ногу. Меняем положение опорной ноги через осевое вращение.</w:t>
            </w:r>
          </w:p>
        </w:tc>
      </w:tr>
      <w:tr w:rsidR="00613428" w:rsidRPr="009C58B1" w:rsidTr="00F06861">
        <w:trPr>
          <w:gridAfter w:val="2"/>
          <w:wAfter w:w="11520" w:type="dxa"/>
          <w:trHeight w:val="247"/>
        </w:trPr>
        <w:tc>
          <w:tcPr>
            <w:tcW w:w="2628" w:type="dxa"/>
            <w:gridSpan w:val="2"/>
            <w:vMerge/>
            <w:vAlign w:val="center"/>
          </w:tcPr>
          <w:p w:rsidR="00613428" w:rsidRPr="009C58B1" w:rsidRDefault="00613428" w:rsidP="00202B45">
            <w:pPr>
              <w:ind w:right="1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613428" w:rsidRPr="005332BA" w:rsidRDefault="00613428" w:rsidP="007F4CB7">
            <w:pPr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5332BA">
              <w:rPr>
                <w:rFonts w:ascii="Times New Roman" w:hAnsi="Times New Roman"/>
                <w:sz w:val="20"/>
                <w:szCs w:val="20"/>
              </w:rPr>
              <w:t xml:space="preserve"> повторений</w:t>
            </w:r>
          </w:p>
        </w:tc>
        <w:tc>
          <w:tcPr>
            <w:tcW w:w="6300" w:type="dxa"/>
            <w:vAlign w:val="center"/>
          </w:tcPr>
          <w:p w:rsidR="00613428" w:rsidRPr="009C58B1" w:rsidRDefault="00613428" w:rsidP="00D83FFF">
            <w:pPr>
              <w:ind w:right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Раздвигаем ноги в стороны, стопы параллельно друг к другу, палки соединяем вместе и выставляем руки вперед, приседаем. По-возможности садимся ниже уровней коленей, спину прогибаем назад, таз отодвигаем назад. Вдох при движении вверх, выдох при движении вниз.</w:t>
            </w:r>
          </w:p>
        </w:tc>
      </w:tr>
      <w:tr w:rsidR="00613428" w:rsidRPr="009C58B1" w:rsidTr="00F06861">
        <w:trPr>
          <w:gridAfter w:val="2"/>
          <w:wAfter w:w="11520" w:type="dxa"/>
          <w:trHeight w:val="247"/>
        </w:trPr>
        <w:tc>
          <w:tcPr>
            <w:tcW w:w="2628" w:type="dxa"/>
            <w:gridSpan w:val="2"/>
            <w:vMerge/>
            <w:vAlign w:val="center"/>
          </w:tcPr>
          <w:p w:rsidR="00613428" w:rsidRPr="009C58B1" w:rsidRDefault="00613428" w:rsidP="00202B45">
            <w:pPr>
              <w:ind w:right="1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613428" w:rsidRPr="005332BA" w:rsidRDefault="00613428" w:rsidP="007F4CB7">
            <w:pPr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5332BA">
              <w:rPr>
                <w:rFonts w:ascii="Times New Roman" w:hAnsi="Times New Roman"/>
                <w:sz w:val="20"/>
                <w:szCs w:val="20"/>
              </w:rPr>
              <w:t xml:space="preserve"> повторений</w:t>
            </w:r>
          </w:p>
        </w:tc>
        <w:tc>
          <w:tcPr>
            <w:tcW w:w="6300" w:type="dxa"/>
            <w:vAlign w:val="center"/>
          </w:tcPr>
          <w:p w:rsidR="00613428" w:rsidRPr="009C58B1" w:rsidRDefault="00613428" w:rsidP="00D83FFF">
            <w:pPr>
              <w:ind w:right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 положения седа, перемещаем туловище с одной ноги на другую. Палки держим вместе впереди себя. Выпрямленную ногу стараемся выпрямлять в колене прямо. Выдох, при седе на опорную ногу; вдох, при перемещении туловища на другую ногу.</w:t>
            </w:r>
          </w:p>
        </w:tc>
      </w:tr>
      <w:tr w:rsidR="00613428" w:rsidRPr="009C58B1" w:rsidTr="00F06861">
        <w:trPr>
          <w:gridAfter w:val="2"/>
          <w:wAfter w:w="11520" w:type="dxa"/>
          <w:trHeight w:val="247"/>
        </w:trPr>
        <w:tc>
          <w:tcPr>
            <w:tcW w:w="2628" w:type="dxa"/>
            <w:gridSpan w:val="2"/>
            <w:vMerge/>
            <w:vAlign w:val="center"/>
          </w:tcPr>
          <w:p w:rsidR="00613428" w:rsidRPr="009C58B1" w:rsidRDefault="00613428" w:rsidP="00202B45">
            <w:pPr>
              <w:ind w:right="1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613428" w:rsidRPr="005332BA" w:rsidRDefault="00613428" w:rsidP="007F4CB7">
            <w:pPr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5332BA">
              <w:rPr>
                <w:rFonts w:ascii="Times New Roman" w:hAnsi="Times New Roman"/>
                <w:sz w:val="20"/>
                <w:szCs w:val="20"/>
              </w:rPr>
              <w:t xml:space="preserve"> повторений</w:t>
            </w:r>
          </w:p>
        </w:tc>
        <w:tc>
          <w:tcPr>
            <w:tcW w:w="6300" w:type="dxa"/>
            <w:vAlign w:val="center"/>
          </w:tcPr>
          <w:p w:rsidR="00613428" w:rsidRPr="009C58B1" w:rsidRDefault="00613428" w:rsidP="00D83FFF">
            <w:pPr>
              <w:ind w:right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Становимся в положение плие и приседаем. Палки на выпрямленных руках перед собой.</w:t>
            </w:r>
          </w:p>
        </w:tc>
      </w:tr>
      <w:tr w:rsidR="00613428" w:rsidRPr="009C58B1" w:rsidTr="00F06861">
        <w:trPr>
          <w:gridAfter w:val="2"/>
          <w:wAfter w:w="11520" w:type="dxa"/>
          <w:trHeight w:val="247"/>
        </w:trPr>
        <w:tc>
          <w:tcPr>
            <w:tcW w:w="2628" w:type="dxa"/>
            <w:gridSpan w:val="2"/>
            <w:vMerge/>
            <w:vAlign w:val="center"/>
          </w:tcPr>
          <w:p w:rsidR="00613428" w:rsidRPr="009C58B1" w:rsidRDefault="00613428" w:rsidP="00202B45">
            <w:pPr>
              <w:ind w:right="1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613428" w:rsidRPr="005332BA" w:rsidRDefault="00613428" w:rsidP="007F4CB7">
            <w:pPr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5332BA">
              <w:rPr>
                <w:rFonts w:ascii="Times New Roman" w:hAnsi="Times New Roman"/>
                <w:sz w:val="20"/>
                <w:szCs w:val="20"/>
              </w:rPr>
              <w:t xml:space="preserve"> повторени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</w:p>
        </w:tc>
        <w:tc>
          <w:tcPr>
            <w:tcW w:w="6300" w:type="dxa"/>
            <w:vAlign w:val="center"/>
          </w:tcPr>
          <w:p w:rsidR="00613428" w:rsidRPr="00FF6733" w:rsidRDefault="00613428" w:rsidP="00D83FFF">
            <w:pPr>
              <w:ind w:right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Соединяем рукоятки палок вместе, так, чтобы руки могли свободно двигаться по всей длине палок. Расставляем ноги шире, наклоняемся, тянемся руками к носкам ног, двигаясь руками по палкам. Медленно движемся ногами друг к другу, руками также движемся друг к другу, соединяем стопы ног, остаемся в наклоне. Затем медленно раздвигаем ноги в стороны, руки стараются касаться пола и носков ног.</w:t>
            </w:r>
          </w:p>
        </w:tc>
      </w:tr>
      <w:tr w:rsidR="00613428" w:rsidRPr="009C58B1" w:rsidTr="00F06861">
        <w:trPr>
          <w:gridAfter w:val="2"/>
          <w:wAfter w:w="11520" w:type="dxa"/>
          <w:trHeight w:val="247"/>
        </w:trPr>
        <w:tc>
          <w:tcPr>
            <w:tcW w:w="2628" w:type="dxa"/>
            <w:gridSpan w:val="2"/>
            <w:vMerge/>
            <w:vAlign w:val="center"/>
          </w:tcPr>
          <w:p w:rsidR="00613428" w:rsidRPr="009C58B1" w:rsidRDefault="00613428" w:rsidP="00202B45">
            <w:pPr>
              <w:ind w:right="1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613428" w:rsidRPr="005332BA" w:rsidRDefault="00613428" w:rsidP="007F4CB7">
            <w:pPr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5332BA">
              <w:rPr>
                <w:rFonts w:ascii="Times New Roman" w:hAnsi="Times New Roman"/>
                <w:sz w:val="20"/>
                <w:szCs w:val="20"/>
              </w:rPr>
              <w:t xml:space="preserve"> повторени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</w:p>
        </w:tc>
        <w:tc>
          <w:tcPr>
            <w:tcW w:w="6300" w:type="dxa"/>
            <w:vAlign w:val="center"/>
          </w:tcPr>
          <w:p w:rsidR="00613428" w:rsidRPr="009C58B1" w:rsidRDefault="00613428" w:rsidP="00D83FFF">
            <w:pPr>
              <w:ind w:right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Раздвигаем ноги. Поворачиваем туловище попеременно к одной ноге и обеими руками стараемся дотянуться до носка ноги. Меняем разворотом и тянемся к другой ноге.</w:t>
            </w:r>
          </w:p>
        </w:tc>
      </w:tr>
      <w:tr w:rsidR="00613428" w:rsidRPr="009C58B1" w:rsidTr="00F06861">
        <w:trPr>
          <w:gridAfter w:val="2"/>
          <w:wAfter w:w="11520" w:type="dxa"/>
          <w:trHeight w:val="247"/>
        </w:trPr>
        <w:tc>
          <w:tcPr>
            <w:tcW w:w="2628" w:type="dxa"/>
            <w:gridSpan w:val="2"/>
            <w:vMerge/>
            <w:vAlign w:val="center"/>
          </w:tcPr>
          <w:p w:rsidR="00613428" w:rsidRPr="009C58B1" w:rsidRDefault="00613428" w:rsidP="00202B45">
            <w:pPr>
              <w:ind w:right="1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613428" w:rsidRPr="005332BA" w:rsidRDefault="00613428" w:rsidP="007F4CB7">
            <w:pPr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5332BA">
              <w:rPr>
                <w:rFonts w:ascii="Times New Roman" w:hAnsi="Times New Roman"/>
                <w:sz w:val="20"/>
                <w:szCs w:val="20"/>
              </w:rPr>
              <w:t xml:space="preserve"> повторени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</w:p>
        </w:tc>
        <w:tc>
          <w:tcPr>
            <w:tcW w:w="6300" w:type="dxa"/>
            <w:vAlign w:val="center"/>
          </w:tcPr>
          <w:p w:rsidR="00613428" w:rsidRPr="009C58B1" w:rsidRDefault="00613428" w:rsidP="00D83FFF">
            <w:pPr>
              <w:ind w:right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Раздвигаем ноги. Поворачиваем туловище попеременно к одной ноге, заводим руки за голень ноги. Меняем разворотом и запрокидываем руки за другую голень.</w:t>
            </w:r>
          </w:p>
        </w:tc>
      </w:tr>
      <w:tr w:rsidR="00613428" w:rsidRPr="009C58B1" w:rsidTr="00F06861">
        <w:trPr>
          <w:gridAfter w:val="2"/>
          <w:wAfter w:w="11520" w:type="dxa"/>
          <w:trHeight w:val="247"/>
        </w:trPr>
        <w:tc>
          <w:tcPr>
            <w:tcW w:w="2628" w:type="dxa"/>
            <w:gridSpan w:val="2"/>
            <w:vMerge/>
            <w:vAlign w:val="center"/>
          </w:tcPr>
          <w:p w:rsidR="00613428" w:rsidRPr="009C58B1" w:rsidRDefault="00613428" w:rsidP="00202B45">
            <w:pPr>
              <w:ind w:right="1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613428" w:rsidRPr="005332BA" w:rsidRDefault="00613428" w:rsidP="007F4CB7">
            <w:pPr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5332BA">
              <w:rPr>
                <w:rFonts w:ascii="Times New Roman" w:hAnsi="Times New Roman"/>
                <w:sz w:val="20"/>
                <w:szCs w:val="20"/>
              </w:rPr>
              <w:t xml:space="preserve"> повторени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</w:p>
        </w:tc>
        <w:tc>
          <w:tcPr>
            <w:tcW w:w="6300" w:type="dxa"/>
            <w:vAlign w:val="center"/>
          </w:tcPr>
          <w:p w:rsidR="00613428" w:rsidRPr="009C58B1" w:rsidRDefault="00613428" w:rsidP="00D83FFF">
            <w:pPr>
              <w:ind w:right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Раздвигаем ноги. Разворачиваемся в продольный шпагат. Одну руку кладем на пол, другой давим на колено, выпрямляем ногу. Меняем положение на другую ногу. «Задняя» нога становится на носок.</w:t>
            </w:r>
          </w:p>
        </w:tc>
      </w:tr>
      <w:tr w:rsidR="00613428" w:rsidRPr="009C58B1" w:rsidTr="00F06861">
        <w:trPr>
          <w:gridAfter w:val="2"/>
          <w:wAfter w:w="11520" w:type="dxa"/>
          <w:trHeight w:val="247"/>
        </w:trPr>
        <w:tc>
          <w:tcPr>
            <w:tcW w:w="2628" w:type="dxa"/>
            <w:gridSpan w:val="2"/>
            <w:vMerge/>
            <w:vAlign w:val="center"/>
          </w:tcPr>
          <w:p w:rsidR="00613428" w:rsidRPr="009C58B1" w:rsidRDefault="00613428" w:rsidP="00202B45">
            <w:pPr>
              <w:ind w:right="1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613428" w:rsidRPr="005332BA" w:rsidRDefault="00613428" w:rsidP="007F4CB7">
            <w:pPr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5332BA">
              <w:rPr>
                <w:rFonts w:ascii="Times New Roman" w:hAnsi="Times New Roman"/>
                <w:sz w:val="20"/>
                <w:szCs w:val="20"/>
              </w:rPr>
              <w:t xml:space="preserve"> повторени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</w:p>
        </w:tc>
        <w:tc>
          <w:tcPr>
            <w:tcW w:w="6300" w:type="dxa"/>
            <w:vAlign w:val="center"/>
          </w:tcPr>
          <w:p w:rsidR="00613428" w:rsidRPr="00FF6733" w:rsidRDefault="00613428" w:rsidP="00D83FFF">
            <w:pPr>
              <w:ind w:right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Выставляем одну руку вперед с палкой и опираемся на нее. Второй рукой берем ногу за голень. Заводим ногу назад, прижимая к ягодицам, и затем вперед, прижимая колено к груди. Меняем ноги.</w:t>
            </w:r>
          </w:p>
        </w:tc>
      </w:tr>
      <w:tr w:rsidR="00613428" w:rsidRPr="009C58B1" w:rsidTr="00F06861">
        <w:trPr>
          <w:gridAfter w:val="2"/>
          <w:wAfter w:w="11520" w:type="dxa"/>
          <w:trHeight w:val="247"/>
        </w:trPr>
        <w:tc>
          <w:tcPr>
            <w:tcW w:w="2628" w:type="dxa"/>
            <w:gridSpan w:val="2"/>
            <w:vMerge/>
            <w:vAlign w:val="center"/>
          </w:tcPr>
          <w:p w:rsidR="00613428" w:rsidRPr="009C58B1" w:rsidRDefault="00613428" w:rsidP="00202B45">
            <w:pPr>
              <w:ind w:right="1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613428" w:rsidRPr="005332BA" w:rsidRDefault="00613428" w:rsidP="007F4CB7">
            <w:pPr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5332BA">
              <w:rPr>
                <w:rFonts w:ascii="Times New Roman" w:hAnsi="Times New Roman"/>
                <w:sz w:val="20"/>
                <w:szCs w:val="20"/>
              </w:rPr>
              <w:t xml:space="preserve"> повторени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</w:p>
        </w:tc>
        <w:tc>
          <w:tcPr>
            <w:tcW w:w="6300" w:type="dxa"/>
            <w:vAlign w:val="center"/>
          </w:tcPr>
          <w:p w:rsidR="00613428" w:rsidRPr="009C58B1" w:rsidRDefault="00613428" w:rsidP="00D83FFF">
            <w:pPr>
              <w:ind w:right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Обхватываем одну ногу двумя рукам, прижимая колено к груди. Меняем ногу.</w:t>
            </w:r>
          </w:p>
        </w:tc>
      </w:tr>
      <w:tr w:rsidR="00613428" w:rsidRPr="009C58B1" w:rsidTr="00F06861">
        <w:trPr>
          <w:gridAfter w:val="2"/>
          <w:wAfter w:w="11520" w:type="dxa"/>
          <w:trHeight w:val="247"/>
        </w:trPr>
        <w:tc>
          <w:tcPr>
            <w:tcW w:w="2628" w:type="dxa"/>
            <w:gridSpan w:val="2"/>
            <w:vMerge/>
            <w:vAlign w:val="center"/>
          </w:tcPr>
          <w:p w:rsidR="00613428" w:rsidRPr="009C58B1" w:rsidRDefault="00613428" w:rsidP="00202B45">
            <w:pPr>
              <w:ind w:right="1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613428" w:rsidRPr="005332BA" w:rsidRDefault="00613428" w:rsidP="007F4CB7">
            <w:pPr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5332BA">
              <w:rPr>
                <w:rFonts w:ascii="Times New Roman" w:hAnsi="Times New Roman"/>
                <w:sz w:val="20"/>
                <w:szCs w:val="20"/>
              </w:rPr>
              <w:t xml:space="preserve"> повторений</w:t>
            </w:r>
          </w:p>
        </w:tc>
        <w:tc>
          <w:tcPr>
            <w:tcW w:w="6300" w:type="dxa"/>
            <w:vAlign w:val="center"/>
          </w:tcPr>
          <w:p w:rsidR="00613428" w:rsidRPr="009C58B1" w:rsidRDefault="00613428" w:rsidP="00D83FFF">
            <w:pPr>
              <w:ind w:right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Опираемся на палки прямыми руками. Подымаем одну ногу, согнутую в колене и тянем носок выпрямленной ноги вперед. Меняем ногу.</w:t>
            </w:r>
          </w:p>
        </w:tc>
      </w:tr>
      <w:tr w:rsidR="00613428" w:rsidRPr="009C58B1" w:rsidTr="00F06861">
        <w:trPr>
          <w:gridAfter w:val="2"/>
          <w:wAfter w:w="11520" w:type="dxa"/>
          <w:trHeight w:val="247"/>
        </w:trPr>
        <w:tc>
          <w:tcPr>
            <w:tcW w:w="2628" w:type="dxa"/>
            <w:gridSpan w:val="2"/>
            <w:vMerge/>
            <w:vAlign w:val="center"/>
          </w:tcPr>
          <w:p w:rsidR="00613428" w:rsidRPr="009C58B1" w:rsidRDefault="00613428" w:rsidP="00202B45">
            <w:pPr>
              <w:ind w:right="1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613428" w:rsidRPr="005332BA" w:rsidRDefault="00613428" w:rsidP="007F4CB7">
            <w:pPr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5332BA">
              <w:rPr>
                <w:rFonts w:ascii="Times New Roman" w:hAnsi="Times New Roman"/>
                <w:sz w:val="20"/>
                <w:szCs w:val="20"/>
              </w:rPr>
              <w:t xml:space="preserve"> повторений</w:t>
            </w:r>
          </w:p>
        </w:tc>
        <w:tc>
          <w:tcPr>
            <w:tcW w:w="6300" w:type="dxa"/>
            <w:vAlign w:val="center"/>
          </w:tcPr>
          <w:p w:rsidR="00613428" w:rsidRPr="009C58B1" w:rsidRDefault="00613428" w:rsidP="00D83FFF">
            <w:pPr>
              <w:ind w:right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Опираемся на палки прямыми руками. Подымаем одну ногу, согнутую в колене и отводим ногу назад, наклоняясь. Спина прогнутая, взгляд перед собой. Руки с палками можно разводить в упоре в сторону. Меняем ногу.</w:t>
            </w:r>
          </w:p>
        </w:tc>
      </w:tr>
      <w:tr w:rsidR="00613428" w:rsidRPr="009C58B1" w:rsidTr="00F06861">
        <w:trPr>
          <w:gridAfter w:val="2"/>
          <w:wAfter w:w="11520" w:type="dxa"/>
          <w:trHeight w:val="247"/>
        </w:trPr>
        <w:tc>
          <w:tcPr>
            <w:tcW w:w="2628" w:type="dxa"/>
            <w:gridSpan w:val="2"/>
            <w:vMerge/>
            <w:vAlign w:val="center"/>
          </w:tcPr>
          <w:p w:rsidR="00613428" w:rsidRPr="009C58B1" w:rsidRDefault="00613428" w:rsidP="00202B45">
            <w:pPr>
              <w:ind w:right="1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613428" w:rsidRPr="005332BA" w:rsidRDefault="00613428" w:rsidP="007F4CB7">
            <w:pPr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5332BA">
              <w:rPr>
                <w:rFonts w:ascii="Times New Roman" w:hAnsi="Times New Roman"/>
                <w:sz w:val="20"/>
                <w:szCs w:val="20"/>
              </w:rPr>
              <w:t xml:space="preserve"> повторений</w:t>
            </w:r>
          </w:p>
        </w:tc>
        <w:tc>
          <w:tcPr>
            <w:tcW w:w="6300" w:type="dxa"/>
            <w:vAlign w:val="center"/>
          </w:tcPr>
          <w:p w:rsidR="00613428" w:rsidRPr="009C58B1" w:rsidRDefault="00613428" w:rsidP="00D83FFF">
            <w:pPr>
              <w:ind w:right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Опираемся на палки прямыми руками. Подымаем одну ногу, согнутую в колене перед собой и отводим ногу в сторону. Стопа ноги перпендикулярно голени, носок тянется к туловищу. Меняем ногу.</w:t>
            </w:r>
          </w:p>
        </w:tc>
      </w:tr>
      <w:tr w:rsidR="00613428" w:rsidRPr="009C58B1" w:rsidTr="00F06861">
        <w:trPr>
          <w:gridAfter w:val="2"/>
          <w:wAfter w:w="11520" w:type="dxa"/>
          <w:trHeight w:val="247"/>
        </w:trPr>
        <w:tc>
          <w:tcPr>
            <w:tcW w:w="2628" w:type="dxa"/>
            <w:gridSpan w:val="2"/>
            <w:vMerge/>
            <w:vAlign w:val="center"/>
          </w:tcPr>
          <w:p w:rsidR="00613428" w:rsidRPr="009C58B1" w:rsidRDefault="00613428" w:rsidP="00202B45">
            <w:pPr>
              <w:ind w:right="1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613428" w:rsidRPr="005332BA" w:rsidRDefault="00613428" w:rsidP="007F4CB7">
            <w:pPr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5332BA">
              <w:rPr>
                <w:rFonts w:ascii="Times New Roman" w:hAnsi="Times New Roman"/>
                <w:sz w:val="20"/>
                <w:szCs w:val="20"/>
              </w:rPr>
              <w:t xml:space="preserve"> повторени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</w:p>
        </w:tc>
        <w:tc>
          <w:tcPr>
            <w:tcW w:w="6300" w:type="dxa"/>
            <w:vAlign w:val="center"/>
          </w:tcPr>
          <w:p w:rsidR="00613428" w:rsidRPr="009C58B1" w:rsidRDefault="00613428" w:rsidP="00D83FFF">
            <w:pPr>
              <w:ind w:right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Опираемся на палки прямыми руками. Подымаем одну ногу, согнутую в колене перед собой и выполняем попеременно все три, предыдущие упражнения по-очереди. Меняем ногу.</w:t>
            </w:r>
          </w:p>
        </w:tc>
      </w:tr>
      <w:tr w:rsidR="00613428" w:rsidRPr="009C58B1" w:rsidTr="00F06861">
        <w:trPr>
          <w:gridAfter w:val="2"/>
          <w:wAfter w:w="11520" w:type="dxa"/>
          <w:trHeight w:val="247"/>
        </w:trPr>
        <w:tc>
          <w:tcPr>
            <w:tcW w:w="2628" w:type="dxa"/>
            <w:gridSpan w:val="2"/>
            <w:vMerge/>
            <w:vAlign w:val="center"/>
          </w:tcPr>
          <w:p w:rsidR="00613428" w:rsidRPr="009C58B1" w:rsidRDefault="00613428" w:rsidP="00202B45">
            <w:pPr>
              <w:ind w:right="1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613428" w:rsidRPr="005332BA" w:rsidRDefault="00613428" w:rsidP="007F4CB7">
            <w:pPr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5332BA">
              <w:rPr>
                <w:rFonts w:ascii="Times New Roman" w:hAnsi="Times New Roman"/>
                <w:sz w:val="20"/>
                <w:szCs w:val="20"/>
              </w:rPr>
              <w:t xml:space="preserve"> повторений</w:t>
            </w:r>
          </w:p>
        </w:tc>
        <w:tc>
          <w:tcPr>
            <w:tcW w:w="6300" w:type="dxa"/>
            <w:vAlign w:val="center"/>
          </w:tcPr>
          <w:p w:rsidR="00613428" w:rsidRPr="009C58B1" w:rsidRDefault="00613428" w:rsidP="00D83FFF">
            <w:pPr>
              <w:ind w:right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Опираемся на палки прямыми руками. Отводим согнутую ногу назад, голову наклонить. Запрокидываем ногу вверх по направлению к голове. Как бы запрокидывая ногу за голову. Меняем ногу.</w:t>
            </w:r>
          </w:p>
        </w:tc>
      </w:tr>
      <w:tr w:rsidR="00613428" w:rsidRPr="009C58B1" w:rsidTr="00F06861">
        <w:trPr>
          <w:gridAfter w:val="2"/>
          <w:wAfter w:w="11520" w:type="dxa"/>
          <w:trHeight w:val="247"/>
        </w:trPr>
        <w:tc>
          <w:tcPr>
            <w:tcW w:w="2628" w:type="dxa"/>
            <w:gridSpan w:val="2"/>
            <w:vMerge/>
            <w:vAlign w:val="center"/>
          </w:tcPr>
          <w:p w:rsidR="00613428" w:rsidRPr="009C58B1" w:rsidRDefault="00613428" w:rsidP="00202B45">
            <w:pPr>
              <w:ind w:right="1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613428" w:rsidRPr="005332BA" w:rsidRDefault="00613428" w:rsidP="007F4CB7">
            <w:pPr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5332BA">
              <w:rPr>
                <w:rFonts w:ascii="Times New Roman" w:hAnsi="Times New Roman"/>
                <w:sz w:val="20"/>
                <w:szCs w:val="20"/>
              </w:rPr>
              <w:t xml:space="preserve"> повторений</w:t>
            </w:r>
          </w:p>
        </w:tc>
        <w:tc>
          <w:tcPr>
            <w:tcW w:w="6300" w:type="dxa"/>
            <w:vAlign w:val="center"/>
          </w:tcPr>
          <w:p w:rsidR="00613428" w:rsidRPr="009C58B1" w:rsidRDefault="00613428" w:rsidP="00D83FFF">
            <w:pPr>
              <w:ind w:right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Опираемся на палки прямыми руками. Отводим ногу в сторону, согнутую в колене. Стараемся дотянуться коленом к локтю. Меняем ногу.</w:t>
            </w:r>
          </w:p>
        </w:tc>
      </w:tr>
      <w:tr w:rsidR="00613428" w:rsidRPr="009C58B1" w:rsidTr="00F06861">
        <w:trPr>
          <w:gridAfter w:val="2"/>
          <w:wAfter w:w="11520" w:type="dxa"/>
          <w:trHeight w:val="247"/>
        </w:trPr>
        <w:tc>
          <w:tcPr>
            <w:tcW w:w="2628" w:type="dxa"/>
            <w:gridSpan w:val="2"/>
            <w:vMerge/>
            <w:vAlign w:val="center"/>
          </w:tcPr>
          <w:p w:rsidR="00613428" w:rsidRPr="009C58B1" w:rsidRDefault="00613428" w:rsidP="00202B45">
            <w:pPr>
              <w:ind w:right="1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613428" w:rsidRPr="005332BA" w:rsidRDefault="00613428" w:rsidP="007F4CB7">
            <w:pPr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5332BA">
              <w:rPr>
                <w:rFonts w:ascii="Times New Roman" w:hAnsi="Times New Roman"/>
                <w:sz w:val="20"/>
                <w:szCs w:val="20"/>
              </w:rPr>
              <w:t xml:space="preserve"> повторений</w:t>
            </w:r>
          </w:p>
        </w:tc>
        <w:tc>
          <w:tcPr>
            <w:tcW w:w="6300" w:type="dxa"/>
            <w:vAlign w:val="center"/>
          </w:tcPr>
          <w:p w:rsidR="00613428" w:rsidRPr="009C58B1" w:rsidRDefault="00613428" w:rsidP="00D83FFF">
            <w:pPr>
              <w:ind w:right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Опираясь на палки, садимся в глубокий сед. Стараемся попеременно отрывать каждую ногу от пола («сумо»).</w:t>
            </w:r>
          </w:p>
        </w:tc>
      </w:tr>
      <w:tr w:rsidR="00613428" w:rsidRPr="009C58B1" w:rsidTr="00F06861">
        <w:trPr>
          <w:gridAfter w:val="2"/>
          <w:wAfter w:w="11520" w:type="dxa"/>
          <w:trHeight w:val="247"/>
        </w:trPr>
        <w:tc>
          <w:tcPr>
            <w:tcW w:w="2628" w:type="dxa"/>
            <w:gridSpan w:val="2"/>
            <w:vMerge/>
            <w:vAlign w:val="center"/>
          </w:tcPr>
          <w:p w:rsidR="00613428" w:rsidRPr="009C58B1" w:rsidRDefault="00613428" w:rsidP="00202B45">
            <w:pPr>
              <w:ind w:right="1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613428" w:rsidRPr="005332BA" w:rsidRDefault="00613428" w:rsidP="007F4CB7">
            <w:pPr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5332BA">
              <w:rPr>
                <w:rFonts w:ascii="Times New Roman" w:hAnsi="Times New Roman"/>
                <w:sz w:val="20"/>
                <w:szCs w:val="20"/>
              </w:rPr>
              <w:t xml:space="preserve"> повторений</w:t>
            </w:r>
          </w:p>
        </w:tc>
        <w:tc>
          <w:tcPr>
            <w:tcW w:w="6300" w:type="dxa"/>
            <w:vAlign w:val="center"/>
          </w:tcPr>
          <w:p w:rsidR="00613428" w:rsidRPr="009C58B1" w:rsidRDefault="00613428" w:rsidP="00D83FFF">
            <w:pPr>
              <w:ind w:right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Опираясь на палки, садимся в глубокий сед. Ставим стопы ног на носки (на «пуанты»). Опираясь на палки, подымаемся вверх.</w:t>
            </w:r>
          </w:p>
        </w:tc>
      </w:tr>
      <w:tr w:rsidR="00613428" w:rsidRPr="009C58B1" w:rsidTr="00F06861">
        <w:trPr>
          <w:gridAfter w:val="2"/>
          <w:wAfter w:w="11520" w:type="dxa"/>
          <w:trHeight w:val="247"/>
        </w:trPr>
        <w:tc>
          <w:tcPr>
            <w:tcW w:w="2628" w:type="dxa"/>
            <w:gridSpan w:val="2"/>
            <w:vMerge/>
            <w:vAlign w:val="center"/>
          </w:tcPr>
          <w:p w:rsidR="00613428" w:rsidRPr="009C58B1" w:rsidRDefault="00613428" w:rsidP="00202B45">
            <w:pPr>
              <w:ind w:right="1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613428" w:rsidRPr="005332BA" w:rsidRDefault="00613428" w:rsidP="001C6D85">
            <w:pPr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5332BA">
              <w:rPr>
                <w:rFonts w:ascii="Times New Roman" w:hAnsi="Times New Roman"/>
                <w:sz w:val="20"/>
                <w:szCs w:val="20"/>
              </w:rPr>
              <w:t xml:space="preserve"> повторени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</w:p>
        </w:tc>
        <w:tc>
          <w:tcPr>
            <w:tcW w:w="6300" w:type="dxa"/>
            <w:vAlign w:val="center"/>
          </w:tcPr>
          <w:p w:rsidR="00613428" w:rsidRPr="009C58B1" w:rsidRDefault="00613428" w:rsidP="001C6D85">
            <w:pPr>
              <w:ind w:right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Изометрические упражнения. Накладываем кисть одной руки на другую перед собой. Надавливаем одной кистью руки на другую. При этом другая рука сопротивляется надавливанию. Приводи руку к туловищу по направлению надавливания и обратно. Меняем, роль надавливаем, и сопротивляемой руки. </w:t>
            </w:r>
          </w:p>
        </w:tc>
      </w:tr>
      <w:tr w:rsidR="00613428" w:rsidRPr="009C58B1" w:rsidTr="00F06861">
        <w:trPr>
          <w:gridAfter w:val="2"/>
          <w:wAfter w:w="11520" w:type="dxa"/>
          <w:trHeight w:val="247"/>
        </w:trPr>
        <w:tc>
          <w:tcPr>
            <w:tcW w:w="2628" w:type="dxa"/>
            <w:gridSpan w:val="2"/>
            <w:vMerge/>
            <w:vAlign w:val="center"/>
          </w:tcPr>
          <w:p w:rsidR="00613428" w:rsidRPr="009C58B1" w:rsidRDefault="00613428" w:rsidP="00202B45">
            <w:pPr>
              <w:ind w:right="1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613428" w:rsidRPr="005332BA" w:rsidRDefault="00613428" w:rsidP="001C6D85">
            <w:pPr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5332BA">
              <w:rPr>
                <w:rFonts w:ascii="Times New Roman" w:hAnsi="Times New Roman"/>
                <w:sz w:val="20"/>
                <w:szCs w:val="20"/>
              </w:rPr>
              <w:t xml:space="preserve"> повторени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</w:p>
        </w:tc>
        <w:tc>
          <w:tcPr>
            <w:tcW w:w="6300" w:type="dxa"/>
            <w:vAlign w:val="center"/>
          </w:tcPr>
          <w:p w:rsidR="00613428" w:rsidRPr="009C58B1" w:rsidRDefault="00613428" w:rsidP="001C6D85">
            <w:pPr>
              <w:ind w:right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Аналогично предыдущему упражнению, только движение рук в стороны. </w:t>
            </w:r>
          </w:p>
        </w:tc>
      </w:tr>
      <w:tr w:rsidR="00613428" w:rsidRPr="009C58B1" w:rsidTr="00F06861">
        <w:trPr>
          <w:gridAfter w:val="2"/>
          <w:wAfter w:w="11520" w:type="dxa"/>
          <w:trHeight w:val="247"/>
        </w:trPr>
        <w:tc>
          <w:tcPr>
            <w:tcW w:w="2628" w:type="dxa"/>
            <w:gridSpan w:val="2"/>
            <w:vMerge/>
            <w:vAlign w:val="center"/>
          </w:tcPr>
          <w:p w:rsidR="00613428" w:rsidRPr="009C58B1" w:rsidRDefault="00613428" w:rsidP="00202B45">
            <w:pPr>
              <w:ind w:right="1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613428" w:rsidRPr="005332BA" w:rsidRDefault="00613428" w:rsidP="0026269E">
            <w:pPr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5332BA">
              <w:rPr>
                <w:rFonts w:ascii="Times New Roman" w:hAnsi="Times New Roman"/>
                <w:sz w:val="20"/>
                <w:szCs w:val="20"/>
              </w:rPr>
              <w:t xml:space="preserve"> повторений</w:t>
            </w:r>
          </w:p>
        </w:tc>
        <w:tc>
          <w:tcPr>
            <w:tcW w:w="6300" w:type="dxa"/>
            <w:vAlign w:val="center"/>
          </w:tcPr>
          <w:p w:rsidR="00613428" w:rsidRPr="009C58B1" w:rsidRDefault="00613428" w:rsidP="0026269E">
            <w:pPr>
              <w:ind w:right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Становимся в основную стойку. Пятки вместе. Соединяем палки вместе и ставим перед грудью. Руки сдавливают палки навстречу друг другу. Запрокидываем голову вместе с руками назад. Затем наклоняемся вперед и стараемся достать пола. Колени выпрямлены.</w:t>
            </w:r>
          </w:p>
        </w:tc>
      </w:tr>
      <w:tr w:rsidR="00613428" w:rsidRPr="009C58B1" w:rsidTr="00F06861">
        <w:trPr>
          <w:gridAfter w:val="2"/>
          <w:wAfter w:w="11520" w:type="dxa"/>
          <w:trHeight w:val="247"/>
        </w:trPr>
        <w:tc>
          <w:tcPr>
            <w:tcW w:w="2628" w:type="dxa"/>
            <w:gridSpan w:val="2"/>
            <w:vMerge/>
            <w:vAlign w:val="center"/>
          </w:tcPr>
          <w:p w:rsidR="00613428" w:rsidRPr="009C58B1" w:rsidRDefault="00613428" w:rsidP="00202B45">
            <w:pPr>
              <w:ind w:right="1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613428" w:rsidRPr="005332BA" w:rsidRDefault="00613428" w:rsidP="0026269E">
            <w:pPr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5332BA">
              <w:rPr>
                <w:rFonts w:ascii="Times New Roman" w:hAnsi="Times New Roman"/>
                <w:sz w:val="20"/>
                <w:szCs w:val="20"/>
              </w:rPr>
              <w:t xml:space="preserve"> повторений</w:t>
            </w:r>
          </w:p>
        </w:tc>
        <w:tc>
          <w:tcPr>
            <w:tcW w:w="6300" w:type="dxa"/>
            <w:vAlign w:val="center"/>
          </w:tcPr>
          <w:p w:rsidR="00613428" w:rsidRPr="009C58B1" w:rsidRDefault="00613428" w:rsidP="0026269E">
            <w:pPr>
              <w:ind w:right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Становимся в основную стойку. Пятки вместе. Соединяем палки вместе и ставим перед грудью. Руки сдавливают палки навстречу друг другу. Поворачиваем туловище в одну сторону, затем в другую.</w:t>
            </w:r>
          </w:p>
        </w:tc>
      </w:tr>
      <w:tr w:rsidR="00613428" w:rsidRPr="009C58B1" w:rsidTr="00F06861">
        <w:trPr>
          <w:gridAfter w:val="2"/>
          <w:wAfter w:w="11520" w:type="dxa"/>
          <w:trHeight w:val="247"/>
        </w:trPr>
        <w:tc>
          <w:tcPr>
            <w:tcW w:w="2628" w:type="dxa"/>
            <w:gridSpan w:val="2"/>
            <w:vMerge/>
            <w:vAlign w:val="center"/>
          </w:tcPr>
          <w:p w:rsidR="00613428" w:rsidRPr="009C58B1" w:rsidRDefault="00613428" w:rsidP="00202B45">
            <w:pPr>
              <w:ind w:right="1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613428" w:rsidRPr="005332BA" w:rsidRDefault="00613428" w:rsidP="0026269E">
            <w:pPr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5332BA">
              <w:rPr>
                <w:rFonts w:ascii="Times New Roman" w:hAnsi="Times New Roman"/>
                <w:sz w:val="20"/>
                <w:szCs w:val="20"/>
              </w:rPr>
              <w:t xml:space="preserve"> повторений</w:t>
            </w:r>
          </w:p>
        </w:tc>
        <w:tc>
          <w:tcPr>
            <w:tcW w:w="6300" w:type="dxa"/>
            <w:vAlign w:val="center"/>
          </w:tcPr>
          <w:p w:rsidR="00613428" w:rsidRPr="009C58B1" w:rsidRDefault="00613428" w:rsidP="0026269E">
            <w:pPr>
              <w:ind w:right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Становимся в основную стойку. Пятки вместе. Соединяем палки вместе и ставим перед грудью. Руки сдавливают палки навстречу друг другу. Запрокидываем голову и палки назад. И в прогнувшемся положении, вращаем верхнюю часть туловища, в стороны. </w:t>
            </w:r>
          </w:p>
        </w:tc>
      </w:tr>
      <w:tr w:rsidR="00613428" w:rsidRPr="009C58B1" w:rsidTr="00F06861">
        <w:trPr>
          <w:gridAfter w:val="2"/>
          <w:wAfter w:w="11520" w:type="dxa"/>
          <w:trHeight w:val="247"/>
        </w:trPr>
        <w:tc>
          <w:tcPr>
            <w:tcW w:w="2628" w:type="dxa"/>
            <w:gridSpan w:val="2"/>
            <w:vMerge/>
            <w:vAlign w:val="center"/>
          </w:tcPr>
          <w:p w:rsidR="00613428" w:rsidRPr="009C58B1" w:rsidRDefault="00613428" w:rsidP="00202B45">
            <w:pPr>
              <w:ind w:right="1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613428" w:rsidRPr="005332BA" w:rsidRDefault="00613428" w:rsidP="0026269E">
            <w:pPr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5332BA">
              <w:rPr>
                <w:rFonts w:ascii="Times New Roman" w:hAnsi="Times New Roman"/>
                <w:sz w:val="20"/>
                <w:szCs w:val="20"/>
              </w:rPr>
              <w:t xml:space="preserve"> повторений</w:t>
            </w:r>
          </w:p>
        </w:tc>
        <w:tc>
          <w:tcPr>
            <w:tcW w:w="6300" w:type="dxa"/>
            <w:vAlign w:val="center"/>
          </w:tcPr>
          <w:p w:rsidR="00613428" w:rsidRPr="009C58B1" w:rsidRDefault="00613428" w:rsidP="0026269E">
            <w:pPr>
              <w:ind w:right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Становимся в основную стойку. Пятки вместе. Соединяем палки вместе и ставим перед грудью. Руки сдавливают палки навстречу друг другу. Запрокидываем голову и палки назад. Наклоняемся в сторону в прогнувшемся положении.</w:t>
            </w:r>
          </w:p>
        </w:tc>
      </w:tr>
      <w:tr w:rsidR="00613428" w:rsidRPr="009C58B1" w:rsidTr="00F06861">
        <w:trPr>
          <w:gridAfter w:val="2"/>
          <w:wAfter w:w="11520" w:type="dxa"/>
          <w:trHeight w:val="247"/>
        </w:trPr>
        <w:tc>
          <w:tcPr>
            <w:tcW w:w="2628" w:type="dxa"/>
            <w:gridSpan w:val="2"/>
            <w:vMerge/>
            <w:vAlign w:val="center"/>
          </w:tcPr>
          <w:p w:rsidR="00613428" w:rsidRPr="009C58B1" w:rsidRDefault="00613428" w:rsidP="00202B45">
            <w:pPr>
              <w:ind w:right="1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613428" w:rsidRPr="005332BA" w:rsidRDefault="00613428" w:rsidP="007F4CB7">
            <w:pPr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5332BA">
              <w:rPr>
                <w:rFonts w:ascii="Times New Roman" w:hAnsi="Times New Roman"/>
                <w:sz w:val="20"/>
                <w:szCs w:val="20"/>
              </w:rPr>
              <w:t xml:space="preserve"> повторений</w:t>
            </w:r>
          </w:p>
        </w:tc>
        <w:tc>
          <w:tcPr>
            <w:tcW w:w="6300" w:type="dxa"/>
            <w:vAlign w:val="center"/>
          </w:tcPr>
          <w:p w:rsidR="00613428" w:rsidRPr="009C58B1" w:rsidRDefault="00613428" w:rsidP="00E17142">
            <w:pPr>
              <w:ind w:right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Становимся в основную стойку. Пятки вместе. Заводим палки за спину и каждой рукой соединяем палки вместе. Палки располагаются в области поясницы. Надавливаем руками на палки. Поворачиваем попеременно туловище влево и вправо.</w:t>
            </w:r>
          </w:p>
        </w:tc>
      </w:tr>
      <w:tr w:rsidR="00613428" w:rsidRPr="009C58B1" w:rsidTr="00F06861">
        <w:trPr>
          <w:gridAfter w:val="2"/>
          <w:wAfter w:w="11520" w:type="dxa"/>
          <w:trHeight w:val="247"/>
        </w:trPr>
        <w:tc>
          <w:tcPr>
            <w:tcW w:w="2628" w:type="dxa"/>
            <w:gridSpan w:val="2"/>
            <w:vMerge/>
            <w:vAlign w:val="center"/>
          </w:tcPr>
          <w:p w:rsidR="00613428" w:rsidRPr="009C58B1" w:rsidRDefault="00613428" w:rsidP="00202B45">
            <w:pPr>
              <w:ind w:right="1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613428" w:rsidRPr="005332BA" w:rsidRDefault="00613428" w:rsidP="007F4CB7">
            <w:pPr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5332BA">
              <w:rPr>
                <w:rFonts w:ascii="Times New Roman" w:hAnsi="Times New Roman"/>
                <w:sz w:val="20"/>
                <w:szCs w:val="20"/>
              </w:rPr>
              <w:t xml:space="preserve"> повторений</w:t>
            </w:r>
          </w:p>
        </w:tc>
        <w:tc>
          <w:tcPr>
            <w:tcW w:w="6300" w:type="dxa"/>
            <w:vAlign w:val="center"/>
          </w:tcPr>
          <w:p w:rsidR="00613428" w:rsidRPr="009C58B1" w:rsidRDefault="00613428" w:rsidP="00D83FFF">
            <w:pPr>
              <w:ind w:right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Становимся в основную стойку. Пятки вместе. Заводим палки за спину и каждой рукой соединяем палки вместе. Палки располагаются в области поясницы. Надавливаем руками на палки. Прогибаемся назад. Голову запрокидываем назад. Поворачиваемся попеременно влево и вправо.</w:t>
            </w:r>
          </w:p>
        </w:tc>
      </w:tr>
      <w:tr w:rsidR="00613428" w:rsidRPr="009C58B1" w:rsidTr="00F06861">
        <w:trPr>
          <w:gridAfter w:val="2"/>
          <w:wAfter w:w="11520" w:type="dxa"/>
          <w:trHeight w:val="247"/>
        </w:trPr>
        <w:tc>
          <w:tcPr>
            <w:tcW w:w="2628" w:type="dxa"/>
            <w:gridSpan w:val="2"/>
            <w:vMerge/>
            <w:vAlign w:val="center"/>
          </w:tcPr>
          <w:p w:rsidR="00613428" w:rsidRPr="009C58B1" w:rsidRDefault="00613428" w:rsidP="00202B45">
            <w:pPr>
              <w:ind w:right="1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613428" w:rsidRPr="005332BA" w:rsidRDefault="00613428" w:rsidP="007F4CB7">
            <w:pPr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5332BA">
              <w:rPr>
                <w:rFonts w:ascii="Times New Roman" w:hAnsi="Times New Roman"/>
                <w:sz w:val="20"/>
                <w:szCs w:val="20"/>
              </w:rPr>
              <w:t xml:space="preserve"> повторений</w:t>
            </w:r>
          </w:p>
        </w:tc>
        <w:tc>
          <w:tcPr>
            <w:tcW w:w="6300" w:type="dxa"/>
            <w:vAlign w:val="center"/>
          </w:tcPr>
          <w:p w:rsidR="00613428" w:rsidRPr="009C58B1" w:rsidRDefault="00613428" w:rsidP="00D83FFF">
            <w:pPr>
              <w:ind w:right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Становимся в основную стойку. Пятки вместе. Заводим палки за спину и каждой рукой соединяем палки вместе. Палки располагаются в области поясницы. Надавливаем руками на палки. Прогибаемся назад. Голову запрокидываем назад. Наклоняемся попеременно в стороны. Голова смотрит вперед при наклоне.</w:t>
            </w:r>
          </w:p>
        </w:tc>
      </w:tr>
      <w:tr w:rsidR="00613428" w:rsidRPr="009C58B1" w:rsidTr="00F06861">
        <w:trPr>
          <w:gridAfter w:val="2"/>
          <w:wAfter w:w="11520" w:type="dxa"/>
          <w:trHeight w:val="247"/>
        </w:trPr>
        <w:tc>
          <w:tcPr>
            <w:tcW w:w="2628" w:type="dxa"/>
            <w:gridSpan w:val="2"/>
            <w:vMerge/>
            <w:vAlign w:val="center"/>
          </w:tcPr>
          <w:p w:rsidR="00613428" w:rsidRPr="009C58B1" w:rsidRDefault="00613428" w:rsidP="00202B45">
            <w:pPr>
              <w:ind w:right="1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613428" w:rsidRPr="005332BA" w:rsidRDefault="00613428" w:rsidP="007F4CB7">
            <w:pPr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5332BA">
              <w:rPr>
                <w:rFonts w:ascii="Times New Roman" w:hAnsi="Times New Roman"/>
                <w:sz w:val="20"/>
                <w:szCs w:val="20"/>
              </w:rPr>
              <w:t xml:space="preserve"> повторений</w:t>
            </w:r>
          </w:p>
        </w:tc>
        <w:tc>
          <w:tcPr>
            <w:tcW w:w="6300" w:type="dxa"/>
            <w:vAlign w:val="center"/>
          </w:tcPr>
          <w:p w:rsidR="00613428" w:rsidRPr="009C58B1" w:rsidRDefault="00613428" w:rsidP="00D83FFF">
            <w:pPr>
              <w:ind w:right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Становимся в основную стойку. Пятки вместе. Располагаем соединенные вместе палки на плечах. Руки надавливают на палки. Выполняем наклоны вперед и пригибания назад.</w:t>
            </w:r>
          </w:p>
        </w:tc>
      </w:tr>
      <w:tr w:rsidR="00613428" w:rsidRPr="009C58B1" w:rsidTr="00F06861">
        <w:trPr>
          <w:gridAfter w:val="2"/>
          <w:wAfter w:w="11520" w:type="dxa"/>
          <w:trHeight w:val="247"/>
        </w:trPr>
        <w:tc>
          <w:tcPr>
            <w:tcW w:w="2628" w:type="dxa"/>
            <w:gridSpan w:val="2"/>
            <w:vMerge/>
            <w:vAlign w:val="center"/>
          </w:tcPr>
          <w:p w:rsidR="00613428" w:rsidRPr="009C58B1" w:rsidRDefault="00613428" w:rsidP="00202B45">
            <w:pPr>
              <w:ind w:right="1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613428" w:rsidRPr="005332BA" w:rsidRDefault="00613428" w:rsidP="007F4CB7">
            <w:pPr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5332BA">
              <w:rPr>
                <w:rFonts w:ascii="Times New Roman" w:hAnsi="Times New Roman"/>
                <w:sz w:val="20"/>
                <w:szCs w:val="20"/>
              </w:rPr>
              <w:t xml:space="preserve"> повторений</w:t>
            </w:r>
          </w:p>
        </w:tc>
        <w:tc>
          <w:tcPr>
            <w:tcW w:w="6300" w:type="dxa"/>
            <w:vAlign w:val="center"/>
          </w:tcPr>
          <w:p w:rsidR="00613428" w:rsidRPr="009C58B1" w:rsidRDefault="00613428" w:rsidP="00D83FFF">
            <w:pPr>
              <w:ind w:right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Становимся в основную стойку. Пятки вместе. Располагаем соединенные вместе палки на плечах. Руки надавливают на палки. Прогибаемся назад, запрокидывая голову вверх и назад. Наклоняемся из стороны в сторону.</w:t>
            </w:r>
          </w:p>
        </w:tc>
      </w:tr>
      <w:tr w:rsidR="00613428" w:rsidRPr="009C58B1" w:rsidTr="00F06861">
        <w:trPr>
          <w:gridAfter w:val="2"/>
          <w:wAfter w:w="11520" w:type="dxa"/>
          <w:trHeight w:val="247"/>
        </w:trPr>
        <w:tc>
          <w:tcPr>
            <w:tcW w:w="2628" w:type="dxa"/>
            <w:gridSpan w:val="2"/>
            <w:vMerge/>
            <w:vAlign w:val="center"/>
          </w:tcPr>
          <w:p w:rsidR="00613428" w:rsidRPr="009C58B1" w:rsidRDefault="00613428" w:rsidP="00202B45">
            <w:pPr>
              <w:ind w:right="1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613428" w:rsidRPr="005332BA" w:rsidRDefault="00613428" w:rsidP="007F4CB7">
            <w:pPr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5332BA">
              <w:rPr>
                <w:rFonts w:ascii="Times New Roman" w:hAnsi="Times New Roman"/>
                <w:sz w:val="20"/>
                <w:szCs w:val="20"/>
              </w:rPr>
              <w:t xml:space="preserve"> повторений</w:t>
            </w:r>
          </w:p>
        </w:tc>
        <w:tc>
          <w:tcPr>
            <w:tcW w:w="6300" w:type="dxa"/>
            <w:vAlign w:val="center"/>
          </w:tcPr>
          <w:p w:rsidR="00613428" w:rsidRPr="009C58B1" w:rsidRDefault="00613428" w:rsidP="00D83FFF">
            <w:pPr>
              <w:ind w:right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Становимся в основную стойку. Пятки вместе. Располагаем соединенные вместе палки на плечах. Руки надавливают на палки. Прогибаемся назад, запрокидывая голову вверх и назад. Разворачиваемся влево и вправо.</w:t>
            </w:r>
          </w:p>
        </w:tc>
      </w:tr>
      <w:tr w:rsidR="00613428" w:rsidRPr="00A03ED6" w:rsidTr="00F06861">
        <w:trPr>
          <w:gridAfter w:val="2"/>
          <w:wAfter w:w="11520" w:type="dxa"/>
        </w:trPr>
        <w:tc>
          <w:tcPr>
            <w:tcW w:w="10368" w:type="dxa"/>
            <w:gridSpan w:val="5"/>
            <w:vAlign w:val="center"/>
          </w:tcPr>
          <w:p w:rsidR="00613428" w:rsidRPr="00996CA2" w:rsidRDefault="00613428" w:rsidP="000555B0">
            <w:pPr>
              <w:ind w:right="11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96CA2">
              <w:rPr>
                <w:rFonts w:ascii="Times New Roman" w:hAnsi="Times New Roman"/>
                <w:b/>
                <w:sz w:val="24"/>
                <w:szCs w:val="24"/>
              </w:rPr>
              <w:t>3. Заключительная часть</w:t>
            </w:r>
          </w:p>
        </w:tc>
      </w:tr>
      <w:tr w:rsidR="00613428" w:rsidRPr="009C58B1" w:rsidTr="001640CD">
        <w:trPr>
          <w:gridAfter w:val="2"/>
          <w:wAfter w:w="11520" w:type="dxa"/>
          <w:trHeight w:val="260"/>
        </w:trPr>
        <w:tc>
          <w:tcPr>
            <w:tcW w:w="2628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613428" w:rsidRPr="009C58B1" w:rsidRDefault="00613428" w:rsidP="00202B45">
            <w:pPr>
              <w:ind w:right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Смотрим видеоролик, выложенный через </w:t>
            </w:r>
            <w:hyperlink r:id="rId6" w:history="1">
              <w:r w:rsidRPr="004F589F">
                <w:rPr>
                  <w:rStyle w:val="Emphasis"/>
                  <w:rFonts w:ascii="Times New Roman" w:hAnsi="Times New Roman"/>
                  <w:i w:val="0"/>
                  <w:iCs w:val="0"/>
                  <w:color w:val="222222"/>
                  <w:sz w:val="20"/>
                  <w:szCs w:val="20"/>
                </w:rPr>
                <w:t>message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WhatsApp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3428" w:rsidRPr="005332BA" w:rsidRDefault="00613428" w:rsidP="007F4CB7">
            <w:pPr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5332BA">
              <w:rPr>
                <w:rFonts w:ascii="Times New Roman" w:hAnsi="Times New Roman"/>
                <w:sz w:val="20"/>
                <w:szCs w:val="20"/>
              </w:rPr>
              <w:t xml:space="preserve"> повторений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3428" w:rsidRPr="009C58B1" w:rsidRDefault="00613428" w:rsidP="00D83FFF">
            <w:pPr>
              <w:ind w:right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Становимся в основную стойку. Пятки вместе. Располагаем соединенные вместе палки перед собой. Выполняем вращательные движения вокруг головы.</w:t>
            </w:r>
          </w:p>
        </w:tc>
      </w:tr>
      <w:tr w:rsidR="00613428" w:rsidRPr="009C58B1" w:rsidTr="001640CD">
        <w:trPr>
          <w:gridAfter w:val="2"/>
          <w:wAfter w:w="11520" w:type="dxa"/>
          <w:trHeight w:val="204"/>
        </w:trPr>
        <w:tc>
          <w:tcPr>
            <w:tcW w:w="262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613428" w:rsidRPr="009C58B1" w:rsidRDefault="00613428" w:rsidP="009C58B1">
            <w:pPr>
              <w:pStyle w:val="ListParagraph"/>
              <w:ind w:left="0" w:right="1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3428" w:rsidRPr="005332BA" w:rsidRDefault="00613428" w:rsidP="007F4CB7">
            <w:pPr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5332BA">
              <w:rPr>
                <w:rFonts w:ascii="Times New Roman" w:hAnsi="Times New Roman"/>
                <w:sz w:val="20"/>
                <w:szCs w:val="20"/>
              </w:rPr>
              <w:t xml:space="preserve"> повторений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3428" w:rsidRPr="009C58B1" w:rsidRDefault="00613428" w:rsidP="007F4CB7">
            <w:pPr>
              <w:ind w:right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Становимся в основную стойку. Пятки вместе. Располагаем соединенные вместе палки перед собой. Выполняем вращательные движения, имитируя греблю на каноэ.</w:t>
            </w:r>
          </w:p>
        </w:tc>
      </w:tr>
      <w:tr w:rsidR="00613428" w:rsidRPr="009C58B1" w:rsidTr="001640CD">
        <w:trPr>
          <w:gridAfter w:val="2"/>
          <w:wAfter w:w="11520" w:type="dxa"/>
          <w:trHeight w:val="268"/>
        </w:trPr>
        <w:tc>
          <w:tcPr>
            <w:tcW w:w="2628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613428" w:rsidRPr="009C58B1" w:rsidRDefault="00613428" w:rsidP="009C58B1">
            <w:pPr>
              <w:pStyle w:val="ListParagraph"/>
              <w:ind w:left="0" w:right="1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3428" w:rsidRPr="005332BA" w:rsidRDefault="00613428" w:rsidP="007F4CB7">
            <w:pPr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5332BA">
              <w:rPr>
                <w:rFonts w:ascii="Times New Roman" w:hAnsi="Times New Roman"/>
                <w:sz w:val="20"/>
                <w:szCs w:val="20"/>
              </w:rPr>
              <w:t xml:space="preserve"> повторений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3428" w:rsidRPr="009C58B1" w:rsidRDefault="00613428" w:rsidP="007F4CB7">
            <w:pPr>
              <w:ind w:right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Становимся в основную стойку. Пятки вместе. Располагаем соединенные вместе палки перед собой. Заводим прямыми руками палки за голову и обратно.</w:t>
            </w:r>
          </w:p>
        </w:tc>
      </w:tr>
      <w:tr w:rsidR="00613428" w:rsidRPr="009C58B1" w:rsidTr="001640CD">
        <w:trPr>
          <w:gridAfter w:val="2"/>
          <w:wAfter w:w="11520" w:type="dxa"/>
          <w:trHeight w:val="270"/>
        </w:trPr>
        <w:tc>
          <w:tcPr>
            <w:tcW w:w="262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13428" w:rsidRPr="009C58B1" w:rsidRDefault="00613428" w:rsidP="009C58B1">
            <w:pPr>
              <w:pStyle w:val="ListParagraph"/>
              <w:ind w:left="0" w:right="1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3428" w:rsidRPr="005332BA" w:rsidRDefault="00613428" w:rsidP="007F4CB7">
            <w:pPr>
              <w:ind w:right="11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5332BA">
              <w:rPr>
                <w:rFonts w:ascii="Times New Roman" w:hAnsi="Times New Roman"/>
                <w:sz w:val="20"/>
                <w:szCs w:val="20"/>
              </w:rPr>
              <w:t xml:space="preserve"> повторений</w:t>
            </w:r>
          </w:p>
        </w:tc>
        <w:tc>
          <w:tcPr>
            <w:tcW w:w="63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13428" w:rsidRPr="009C58B1" w:rsidRDefault="00613428" w:rsidP="00D83FFF">
            <w:pPr>
              <w:ind w:right="11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Дыхательные упражнения.</w:t>
            </w:r>
          </w:p>
        </w:tc>
      </w:tr>
    </w:tbl>
    <w:p w:rsidR="00613428" w:rsidRDefault="00613428"/>
    <w:sectPr w:rsidR="00613428" w:rsidSect="00060F3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82D87"/>
    <w:multiLevelType w:val="hybridMultilevel"/>
    <w:tmpl w:val="466632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6CA2"/>
    <w:rsid w:val="00013146"/>
    <w:rsid w:val="000407F3"/>
    <w:rsid w:val="00050071"/>
    <w:rsid w:val="000555B0"/>
    <w:rsid w:val="00060F37"/>
    <w:rsid w:val="00107A98"/>
    <w:rsid w:val="00161328"/>
    <w:rsid w:val="001640CD"/>
    <w:rsid w:val="001B5061"/>
    <w:rsid w:val="001C6D85"/>
    <w:rsid w:val="00202B45"/>
    <w:rsid w:val="0026269E"/>
    <w:rsid w:val="002D1231"/>
    <w:rsid w:val="00317B48"/>
    <w:rsid w:val="003372A0"/>
    <w:rsid w:val="0036585C"/>
    <w:rsid w:val="00396994"/>
    <w:rsid w:val="003D1A8D"/>
    <w:rsid w:val="004F589F"/>
    <w:rsid w:val="005332BA"/>
    <w:rsid w:val="006116F9"/>
    <w:rsid w:val="00613428"/>
    <w:rsid w:val="00784744"/>
    <w:rsid w:val="007B0103"/>
    <w:rsid w:val="007F4CB7"/>
    <w:rsid w:val="008471DB"/>
    <w:rsid w:val="008956A5"/>
    <w:rsid w:val="00952FBA"/>
    <w:rsid w:val="00996CA2"/>
    <w:rsid w:val="009C58B1"/>
    <w:rsid w:val="00A03ED6"/>
    <w:rsid w:val="00A15C2D"/>
    <w:rsid w:val="00AB2DDD"/>
    <w:rsid w:val="00C03540"/>
    <w:rsid w:val="00C411FC"/>
    <w:rsid w:val="00C66910"/>
    <w:rsid w:val="00CE7991"/>
    <w:rsid w:val="00D27F7A"/>
    <w:rsid w:val="00D83FFF"/>
    <w:rsid w:val="00E17142"/>
    <w:rsid w:val="00F06861"/>
    <w:rsid w:val="00F80856"/>
    <w:rsid w:val="00FD5BDC"/>
    <w:rsid w:val="00FF67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FBA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411F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AB2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B2DD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rsid w:val="00AB2DDD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locked/>
    <w:rsid w:val="004F589F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ntext.reverso.net/%D0%BF%D0%B5%D1%80%D0%B5%D0%B2%D0%BE%D0%B4/%D0%B0%D0%BD%D0%B3%D0%BB%D0%B8%D0%B9%D1%81%D0%BA%D0%B8%D0%B9-%D1%80%D1%83%D1%81%D1%81%D0%BA%D0%B8%D0%B9/message" TargetMode="External"/><Relationship Id="rId5" Type="http://schemas.openxmlformats.org/officeDocument/2006/relationships/hyperlink" Target="https://context.reverso.net/%D0%BF%D0%B5%D1%80%D0%B5%D0%B2%D0%BE%D0%B4/%D0%B0%D0%BD%D0%B3%D0%BB%D0%B8%D0%B9%D1%81%D0%BA%D0%B8%D0%B9-%D1%80%D1%83%D1%81%D1%81%D0%BA%D0%B8%D0%B9/messag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321</TotalTime>
  <Pages>4</Pages>
  <Words>1454</Words>
  <Characters>8291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ЭТО</cp:lastModifiedBy>
  <cp:revision>12</cp:revision>
  <cp:lastPrinted>2020-05-12T03:45:00Z</cp:lastPrinted>
  <dcterms:created xsi:type="dcterms:W3CDTF">2020-05-05T17:21:00Z</dcterms:created>
  <dcterms:modified xsi:type="dcterms:W3CDTF">2020-05-19T11:36:00Z</dcterms:modified>
</cp:coreProperties>
</file>